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2A" w:rsidRDefault="0006362A" w:rsidP="00952B6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新北市政府人事處各</w:t>
      </w:r>
      <w:r w:rsidRPr="00A15015">
        <w:rPr>
          <w:rFonts w:ascii="標楷體" w:eastAsia="標楷體" w:hAnsi="標楷體" w:hint="eastAsia"/>
          <w:b/>
          <w:sz w:val="36"/>
          <w:szCs w:val="36"/>
        </w:rPr>
        <w:t>單位辦公通訊錄</w:t>
      </w:r>
    </w:p>
    <w:p w:rsidR="0006362A" w:rsidRDefault="0006362A" w:rsidP="002E0556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720675">
        <w:rPr>
          <w:rFonts w:ascii="標楷體" w:eastAsia="標楷體" w:hAnsi="標楷體" w:hint="eastAsia"/>
          <w:b/>
          <w:sz w:val="28"/>
          <w:szCs w:val="28"/>
        </w:rPr>
        <w:t>地址：新北市板橋區</w:t>
      </w:r>
      <w:r>
        <w:rPr>
          <w:rFonts w:ascii="標楷體" w:eastAsia="標楷體" w:hAnsi="標楷體" w:hint="eastAsia"/>
          <w:b/>
          <w:sz w:val="28"/>
          <w:szCs w:val="28"/>
        </w:rPr>
        <w:t>中山路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段</w:t>
      </w:r>
      <w:r>
        <w:rPr>
          <w:rFonts w:ascii="標楷體" w:eastAsia="標楷體" w:hAnsi="標楷體"/>
          <w:b/>
          <w:sz w:val="28"/>
          <w:szCs w:val="28"/>
        </w:rPr>
        <w:t>161</w:t>
      </w:r>
      <w:r>
        <w:rPr>
          <w:rFonts w:ascii="標楷體" w:eastAsia="標楷體" w:hAnsi="標楷體" w:hint="eastAsia"/>
          <w:b/>
          <w:sz w:val="28"/>
          <w:szCs w:val="28"/>
        </w:rPr>
        <w:t>號</w:t>
      </w:r>
      <w:r>
        <w:rPr>
          <w:rFonts w:ascii="標楷體" w:eastAsia="標楷體" w:hAnsi="標楷體"/>
          <w:b/>
          <w:sz w:val="28"/>
          <w:szCs w:val="28"/>
        </w:rPr>
        <w:t>27</w:t>
      </w:r>
      <w:r>
        <w:rPr>
          <w:rFonts w:ascii="標楷體" w:eastAsia="標楷體" w:hAnsi="標楷體" w:hint="eastAsia"/>
          <w:b/>
          <w:sz w:val="28"/>
          <w:szCs w:val="28"/>
        </w:rPr>
        <w:t>樓</w:t>
      </w:r>
    </w:p>
    <w:p w:rsidR="0006362A" w:rsidRDefault="0006362A" w:rsidP="00827A3B">
      <w:pPr>
        <w:tabs>
          <w:tab w:val="left" w:pos="9360"/>
        </w:tabs>
        <w:spacing w:line="400" w:lineRule="exact"/>
        <w:ind w:right="1146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>總機代表號：（</w:t>
      </w:r>
      <w:r>
        <w:rPr>
          <w:rFonts w:ascii="標楷體" w:eastAsia="標楷體" w:hAnsi="標楷體"/>
          <w:b/>
          <w:sz w:val="28"/>
          <w:szCs w:val="28"/>
        </w:rPr>
        <w:t>02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="標楷體" w:eastAsia="標楷體" w:hAnsi="標楷體"/>
          <w:b/>
          <w:sz w:val="28"/>
          <w:szCs w:val="28"/>
        </w:rPr>
        <w:t>29603456</w:t>
      </w:r>
    </w:p>
    <w:p w:rsidR="0006362A" w:rsidRDefault="0006362A" w:rsidP="00827A3B">
      <w:pPr>
        <w:tabs>
          <w:tab w:val="left" w:pos="10440"/>
        </w:tabs>
        <w:spacing w:line="400" w:lineRule="exact"/>
        <w:ind w:right="306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>傳真：（</w:t>
      </w:r>
      <w:r>
        <w:rPr>
          <w:rFonts w:ascii="標楷體" w:eastAsia="標楷體" w:hAnsi="標楷體"/>
          <w:b/>
          <w:sz w:val="28"/>
          <w:szCs w:val="28"/>
        </w:rPr>
        <w:t>02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="標楷體" w:eastAsia="標楷體" w:hAnsi="標楷體"/>
          <w:b/>
          <w:sz w:val="28"/>
          <w:szCs w:val="28"/>
        </w:rPr>
        <w:t>29601986</w:t>
      </w:r>
      <w:r>
        <w:rPr>
          <w:rFonts w:ascii="標楷體" w:eastAsia="標楷體" w:hAnsi="標楷體" w:hint="eastAsia"/>
          <w:b/>
          <w:sz w:val="28"/>
          <w:szCs w:val="28"/>
        </w:rPr>
        <w:t>、（</w:t>
      </w:r>
      <w:r>
        <w:rPr>
          <w:rFonts w:ascii="標楷體" w:eastAsia="標楷體" w:hAnsi="標楷體"/>
          <w:b/>
          <w:sz w:val="28"/>
          <w:szCs w:val="28"/>
        </w:rPr>
        <w:t>02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="標楷體" w:eastAsia="標楷體" w:hAnsi="標楷體"/>
          <w:b/>
          <w:sz w:val="28"/>
          <w:szCs w:val="28"/>
        </w:rPr>
        <w:t>89650294</w:t>
      </w:r>
    </w:p>
    <w:p w:rsidR="0006362A" w:rsidRPr="00720675" w:rsidRDefault="0006362A" w:rsidP="00756C65">
      <w:pPr>
        <w:tabs>
          <w:tab w:val="left" w:pos="10440"/>
        </w:tabs>
        <w:spacing w:line="400" w:lineRule="exact"/>
        <w:ind w:right="306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7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158"/>
        <w:gridCol w:w="4743"/>
      </w:tblGrid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Pr="00F563A0" w:rsidRDefault="0006362A" w:rsidP="007D5DA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563A0">
              <w:rPr>
                <w:rFonts w:ascii="標楷體" w:eastAsia="標楷體" w:hAnsi="標楷體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4743" w:type="dxa"/>
            <w:vAlign w:val="center"/>
          </w:tcPr>
          <w:p w:rsidR="0006362A" w:rsidRPr="00F563A0" w:rsidRDefault="0006362A" w:rsidP="004642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分機</w:t>
            </w:r>
          </w:p>
        </w:tc>
      </w:tr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Pr="00F563A0" w:rsidRDefault="0006362A" w:rsidP="004642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hint="eastAsia"/>
                  <w:sz w:val="32"/>
                  <w:szCs w:val="32"/>
                </w:rPr>
                <w:t>處長</w:t>
              </w:r>
            </w:smartTag>
          </w:p>
        </w:tc>
        <w:tc>
          <w:tcPr>
            <w:tcW w:w="4743" w:type="dxa"/>
            <w:vAlign w:val="center"/>
          </w:tcPr>
          <w:p w:rsidR="0006362A" w:rsidRPr="00F563A0" w:rsidRDefault="0006362A" w:rsidP="004642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4300</w:t>
            </w:r>
          </w:p>
        </w:tc>
      </w:tr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Default="0006362A" w:rsidP="004642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副</w:t>
            </w:r>
            <w:smartTag w:uri="urn:schemas-microsoft-com:office:smarttags" w:element="PersonName">
              <w:r>
                <w:rPr>
                  <w:rFonts w:ascii="標楷體" w:eastAsia="標楷體" w:hAnsi="標楷體" w:hint="eastAsia"/>
                  <w:sz w:val="32"/>
                  <w:szCs w:val="32"/>
                </w:rPr>
                <w:t>處長</w:t>
              </w:r>
            </w:smartTag>
          </w:p>
        </w:tc>
        <w:tc>
          <w:tcPr>
            <w:tcW w:w="4743" w:type="dxa"/>
            <w:vAlign w:val="center"/>
          </w:tcPr>
          <w:p w:rsidR="0006362A" w:rsidRPr="00F563A0" w:rsidRDefault="0006362A" w:rsidP="004642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4302</w:t>
            </w:r>
          </w:p>
        </w:tc>
      </w:tr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Pr="00F563A0" w:rsidRDefault="0006362A" w:rsidP="00EB0B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處</w:t>
            </w:r>
            <w:r w:rsidRPr="00F563A0">
              <w:rPr>
                <w:rFonts w:ascii="標楷體" w:eastAsia="標楷體" w:hAnsi="標楷體" w:hint="eastAsia"/>
                <w:sz w:val="32"/>
                <w:szCs w:val="32"/>
              </w:rPr>
              <w:t>本部</w:t>
            </w:r>
          </w:p>
        </w:tc>
        <w:tc>
          <w:tcPr>
            <w:tcW w:w="4743" w:type="dxa"/>
            <w:vAlign w:val="center"/>
          </w:tcPr>
          <w:p w:rsidR="0006362A" w:rsidRPr="00F563A0" w:rsidRDefault="0006362A" w:rsidP="00EB0B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4301</w:t>
            </w:r>
          </w:p>
        </w:tc>
      </w:tr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Pr="00F563A0" w:rsidRDefault="0006362A" w:rsidP="004642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企劃</w:t>
            </w:r>
            <w:r w:rsidRPr="00F563A0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  <w:tc>
          <w:tcPr>
            <w:tcW w:w="4743" w:type="dxa"/>
            <w:vAlign w:val="center"/>
          </w:tcPr>
          <w:p w:rsidR="0006362A" w:rsidRPr="00474F11" w:rsidRDefault="0006362A" w:rsidP="003309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4F11">
              <w:rPr>
                <w:rFonts w:ascii="標楷體" w:eastAsia="標楷體" w:hAnsi="標楷體"/>
                <w:sz w:val="32"/>
                <w:szCs w:val="32"/>
              </w:rPr>
              <w:t>4310~4323</w:t>
            </w:r>
          </w:p>
        </w:tc>
      </w:tr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Pr="00F563A0" w:rsidRDefault="0006362A" w:rsidP="004642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人力</w:t>
            </w:r>
            <w:r w:rsidRPr="00F563A0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  <w:tc>
          <w:tcPr>
            <w:tcW w:w="4743" w:type="dxa"/>
            <w:vAlign w:val="center"/>
          </w:tcPr>
          <w:p w:rsidR="0006362A" w:rsidRPr="00474F11" w:rsidRDefault="0006362A" w:rsidP="003309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4325~4337</w:t>
            </w:r>
          </w:p>
        </w:tc>
      </w:tr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Pr="00F563A0" w:rsidRDefault="0006362A" w:rsidP="004642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考訓</w:t>
            </w:r>
            <w:r w:rsidRPr="00F563A0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  <w:tc>
          <w:tcPr>
            <w:tcW w:w="4743" w:type="dxa"/>
            <w:vAlign w:val="center"/>
          </w:tcPr>
          <w:p w:rsidR="0006362A" w:rsidRPr="00474F11" w:rsidRDefault="0006362A" w:rsidP="003309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4350~4369</w:t>
            </w:r>
          </w:p>
        </w:tc>
      </w:tr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Pr="00F563A0" w:rsidRDefault="0006362A" w:rsidP="004642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給與</w:t>
            </w:r>
            <w:r w:rsidRPr="00F563A0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  <w:tc>
          <w:tcPr>
            <w:tcW w:w="4743" w:type="dxa"/>
            <w:vAlign w:val="center"/>
          </w:tcPr>
          <w:p w:rsidR="0006362A" w:rsidRPr="00474F11" w:rsidRDefault="0006362A" w:rsidP="003309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4370~4385</w:t>
            </w:r>
          </w:p>
        </w:tc>
      </w:tr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Pr="00F563A0" w:rsidRDefault="0006362A" w:rsidP="004642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秘書室</w:t>
            </w:r>
          </w:p>
        </w:tc>
        <w:tc>
          <w:tcPr>
            <w:tcW w:w="4743" w:type="dxa"/>
            <w:vAlign w:val="center"/>
          </w:tcPr>
          <w:p w:rsidR="0006362A" w:rsidRPr="00474F11" w:rsidRDefault="0006362A" w:rsidP="003309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4390~4398</w:t>
            </w:r>
          </w:p>
        </w:tc>
      </w:tr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Pr="00F563A0" w:rsidRDefault="0006362A" w:rsidP="004642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人事管理員</w:t>
            </w:r>
          </w:p>
        </w:tc>
        <w:tc>
          <w:tcPr>
            <w:tcW w:w="4743" w:type="dxa"/>
            <w:vAlign w:val="center"/>
          </w:tcPr>
          <w:p w:rsidR="0006362A" w:rsidRPr="00474F11" w:rsidRDefault="0006362A" w:rsidP="0033094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4305</w:t>
            </w:r>
          </w:p>
        </w:tc>
      </w:tr>
      <w:tr w:rsidR="0006362A" w:rsidRPr="00F563A0" w:rsidTr="00CC1C3E">
        <w:trPr>
          <w:trHeight w:val="840"/>
          <w:jc w:val="center"/>
        </w:trPr>
        <w:tc>
          <w:tcPr>
            <w:tcW w:w="3158" w:type="dxa"/>
            <w:vAlign w:val="center"/>
          </w:tcPr>
          <w:p w:rsidR="0006362A" w:rsidRPr="00F563A0" w:rsidRDefault="0006362A" w:rsidP="00D310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會計員</w:t>
            </w:r>
          </w:p>
        </w:tc>
        <w:tc>
          <w:tcPr>
            <w:tcW w:w="4743" w:type="dxa"/>
            <w:vAlign w:val="center"/>
          </w:tcPr>
          <w:p w:rsidR="0006362A" w:rsidRPr="00474F11" w:rsidRDefault="0006362A" w:rsidP="00D3107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4362</w:t>
            </w:r>
          </w:p>
        </w:tc>
      </w:tr>
    </w:tbl>
    <w:p w:rsidR="0006362A" w:rsidRPr="00952B67" w:rsidRDefault="0006362A" w:rsidP="0046422E">
      <w:pPr>
        <w:rPr>
          <w:rFonts w:ascii="標楷體" w:eastAsia="標楷體" w:hAnsi="標楷體"/>
          <w:b/>
          <w:sz w:val="32"/>
          <w:szCs w:val="32"/>
        </w:rPr>
      </w:pPr>
    </w:p>
    <w:sectPr w:rsidR="0006362A" w:rsidRPr="00952B67" w:rsidSect="00952B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2A" w:rsidRDefault="0006362A" w:rsidP="004B510C">
      <w:r>
        <w:separator/>
      </w:r>
    </w:p>
  </w:endnote>
  <w:endnote w:type="continuationSeparator" w:id="0">
    <w:p w:rsidR="0006362A" w:rsidRDefault="0006362A" w:rsidP="004B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2A" w:rsidRDefault="0006362A" w:rsidP="004B510C">
      <w:r>
        <w:separator/>
      </w:r>
    </w:p>
  </w:footnote>
  <w:footnote w:type="continuationSeparator" w:id="0">
    <w:p w:rsidR="0006362A" w:rsidRDefault="0006362A" w:rsidP="004B5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E2C"/>
    <w:rsid w:val="0006362A"/>
    <w:rsid w:val="0010007B"/>
    <w:rsid w:val="00164AA5"/>
    <w:rsid w:val="001D0EA7"/>
    <w:rsid w:val="00245753"/>
    <w:rsid w:val="00271C30"/>
    <w:rsid w:val="002E0556"/>
    <w:rsid w:val="00325614"/>
    <w:rsid w:val="0033094B"/>
    <w:rsid w:val="00355E2C"/>
    <w:rsid w:val="00453D98"/>
    <w:rsid w:val="0046422E"/>
    <w:rsid w:val="00474F11"/>
    <w:rsid w:val="004A2814"/>
    <w:rsid w:val="004B510C"/>
    <w:rsid w:val="00514337"/>
    <w:rsid w:val="006026AC"/>
    <w:rsid w:val="006A142A"/>
    <w:rsid w:val="006B22B1"/>
    <w:rsid w:val="00720675"/>
    <w:rsid w:val="00756C65"/>
    <w:rsid w:val="00764E16"/>
    <w:rsid w:val="007970A8"/>
    <w:rsid w:val="007D55AB"/>
    <w:rsid w:val="007D5DA9"/>
    <w:rsid w:val="00827A3B"/>
    <w:rsid w:val="00952B67"/>
    <w:rsid w:val="009D7985"/>
    <w:rsid w:val="00A15015"/>
    <w:rsid w:val="00AB27A2"/>
    <w:rsid w:val="00B5046C"/>
    <w:rsid w:val="00C2701E"/>
    <w:rsid w:val="00C60971"/>
    <w:rsid w:val="00CC1C3E"/>
    <w:rsid w:val="00D31074"/>
    <w:rsid w:val="00DE64C9"/>
    <w:rsid w:val="00DF4BDB"/>
    <w:rsid w:val="00EB0B89"/>
    <w:rsid w:val="00EB67A5"/>
    <w:rsid w:val="00F563A0"/>
    <w:rsid w:val="00F90745"/>
    <w:rsid w:val="00FA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3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5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510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B5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510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42</Words>
  <Characters>243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新北市政府人事處各一級單位辦公通訊錄</dc:title>
  <dc:subject/>
  <dc:creator>ad8421</dc:creator>
  <cp:keywords/>
  <dc:description/>
  <cp:lastModifiedBy> </cp:lastModifiedBy>
  <cp:revision>9</cp:revision>
  <dcterms:created xsi:type="dcterms:W3CDTF">2013-08-28T09:38:00Z</dcterms:created>
  <dcterms:modified xsi:type="dcterms:W3CDTF">2013-08-28T09:43:00Z</dcterms:modified>
</cp:coreProperties>
</file>